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28.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31/03 đến ngày 5/4/2025)</w:t>
      </w:r>
    </w:p>
    <w:tbl>
      <w:tblPr>
        <w:jc w:val="left"/>
        <w:tblInd w:w="-882" w:type="dxa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716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16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(31/03/2025)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065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(01/4/2025)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(02/4/2025)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127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(3/4/2025)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chi bộ-16h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đề KTCK 2 về PCM-10h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-Đảng viên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-TTCM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(4/4/2025)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HĐSP-15h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-CBGVCNV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(5/4/2025)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-Ôn thi TS 10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(6/4/2025)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976</TotalTime>
  <Application>Yozo_Office</Application>
  <Pages>1</Pages>
  <Words>114</Words>
  <Characters>524</Characters>
  <Lines>59</Lines>
  <Paragraphs>42</Paragraphs>
  <CharactersWithSpaces>601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225</cp:revision>
  <dcterms:created xsi:type="dcterms:W3CDTF">2021-11-14T09:38:00Z</dcterms:created>
  <dcterms:modified xsi:type="dcterms:W3CDTF">2025-03-30T00:41:23Z</dcterms:modified>
</cp:coreProperties>
</file>