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796" w:type="dxa"/>
        <w:tblW w:w="10920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6359"/>
      </w:tblGrid>
      <w:tr>
        <w:trPr>
          <w:trHeight w:val="938"/>
        </w:trPr>
        <w:tc>
          <w:tcPr>
            <w:tcW w:w="4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UBND THÀNH PHỐ  BẾN CÁT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TRƯỜNG THCS CHÁNH PHÚ HÒA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6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Độc lập – Tự do – Hạnh phúc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LỊCH CÔNG TÁC TUẦN 23.</w:t>
      </w:r>
      <w:bookmarkStart w:id="0" w:name="_GoBack"/>
      <w:bookmarkEnd w:id="0"/>
    </w:p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(Từ ngày 24/02 đến ngày 01/03/2025)</w:t>
      </w:r>
    </w:p>
    <w:tbl>
      <w:tblPr>
        <w:jc w:val="left"/>
        <w:tblInd w:w="-882" w:type="dxa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4425"/>
        <w:gridCol w:w="3724"/>
        <w:gridCol w:w="1170"/>
      </w:tblGrid>
      <w:tr>
        <w:tc>
          <w:tcPr>
            <w:tcW w:w="1481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425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724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1170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>
        <w:trPr>
          <w:trHeight w:val="1589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2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(24/02/2025)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-Sinh hoạt dưới cờ tuần 23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-Tập TD giữa giờ khối 7,9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giao ban công tác GVCN-8h25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-Nộp ĐDDH tự làm cho cô Ngân-10h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-Nộp đề KTGK2 về TTCM-10h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-Trong tuần ôn thi HSG Olympic Tiếng anh theo CV 504/SGDĐT-GDTrHTX ngày 20/02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-Trong tuần dự giờ đột xuất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-BGH,TPTĐ,GVCN,HS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-GVTD và HS 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-BGH,TPTĐ,GVCN,Thuận,Mai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 của TTCM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-GVPC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 và HS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691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3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(25/02/2025)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-Dạy học theo TKB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-Nộp BC tháng về PCM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-Dự hội thảo CĐ TS10 tại trường THCS Lý Tự Trọng-8h</w:t>
            </w:r>
          </w:p>
        </w:tc>
        <w:tc>
          <w:tcPr>
            <w:tcW w:w="3724" w:type="dxa"/>
          </w:tcPr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-Các bộ phận</w:t>
            </w: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-PHT Tuyền và GV dạy V-T-A lớp 9</w:t>
            </w: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4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(26/02/2025)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-Dạy học theo TKB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5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(27/02/2025)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-Dạy học theo TKB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-Hoàn thành BC tháng gửi HT-10h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-PHT Tiến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6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(28/02/2025)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tổ CM; triển khai CĐ; NCBH;  thao giảng – dự giờ tiết 3,4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-KT HSSS tổ Ngữ văn-10h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-Các TCM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-PHT Tiến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7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(01/03/2025)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-Tiếp tục BD HSG 7,8,9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-Lớp 8 học theo TKB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-Chấm thi ĐDDH tự làm-8h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-Theo QĐ và GV dự thi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Chủ nhật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(02/03/2025)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ind w:left="0" w:hanging="54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>
      <w:pPr>
        <w:ind w:left="5760" w:firstLine="72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PHÓ CHUYÊN MÔN</w:t>
      </w:r>
    </w:p>
    <w:sectPr>
      <w:pgSz w:w="11907" w:h="16840"/>
      <w:pgMar w:top="851" w:right="851" w:bottom="851" w:left="1418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Droid Sans"/>
    <w:panose1 w:val="00000000000000000000"/>
    <w:charset w:val="00"/>
    <w:family w:val="auto"/>
    <w:pitch w:val="variable"/>
  </w:font>
  <w:font w:name="SimHei">
    <w:altName w:val="黑体"/>
    <w:panose1 w:val="02010609060101010101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1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804</TotalTime>
  <Application>Yozo_Office</Application>
  <Pages>2</Pages>
  <Words>222</Words>
  <Characters>933</Characters>
  <Lines>86</Lines>
  <Paragraphs>60</Paragraphs>
  <CharactersWithSpaces>1197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Người dùng vivo</cp:lastModifiedBy>
  <cp:revision>160</cp:revision>
  <dcterms:created xsi:type="dcterms:W3CDTF">2021-11-14T09:38:00Z</dcterms:created>
  <dcterms:modified xsi:type="dcterms:W3CDTF">2025-02-23T02:58:29Z</dcterms:modified>
</cp:coreProperties>
</file>