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796" w:type="dxa"/>
        <w:tblW w:w="1092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6359"/>
      </w:tblGrid>
      <w:tr>
        <w:trPr>
          <w:trHeight w:val="938"/>
        </w:trPr>
        <w:tc>
          <w:tcPr>
            <w:tcW w:w="4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UBND THÀNH PHỐ  BẾN CÁT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TRƯỜNG THCS CHÁNH PHÚ HÒA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LỊCH CÔNG TÁC TUẦN 22.</w:t>
      </w:r>
      <w:bookmarkStart w:id="0" w:name="_GoBack"/>
      <w:bookmarkEnd w:id="0"/>
    </w:p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(Từ ngày 10/02 đến ngày 15/02/2025)</w:t>
      </w:r>
    </w:p>
    <w:tbl>
      <w:tblPr>
        <w:jc w:val="left"/>
        <w:tblInd w:w="-882" w:type="dxa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4425"/>
        <w:gridCol w:w="3724"/>
        <w:gridCol w:w="1170"/>
      </w:tblGrid>
      <w:tr>
        <w:tc>
          <w:tcPr>
            <w:tcW w:w="1481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425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724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170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>
        <w:trPr>
          <w:trHeight w:val="1589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2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(10/02/2025)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-Sinh hoạt dưới cờ tuần 22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-Tập TD giữa giờ khối 7,9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giao ban công tác GVCN-8h25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-Thu thập HS đánh giá “Đơn vị học tập”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-BGH,TPTĐ,GVCN,HS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-GVTD và HS K7.9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BGH,TPTĐ,GVCN,Thuận,Mai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-Theo QĐ 09/QĐTHCSCPH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3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(11/02/2025)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-Dạy học theo TKB 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4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(12/02/2025)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5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(13/02/2025)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Kiểm tra HĐSP nhà giáo cô D.Hằng : Buổi sáng: tiết 3-7A9, tiết 4-6A6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-Dự Hội nghị giao ban THPT Võ Minh Đức-8h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-Lê Phượng, PHT Tiến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-HT 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6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(14/02/2025)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-Kiểm tra HĐSP nhà giáo cô Thửa: Buổi sáng: tiết 1-7A4, tiết 3 -6A5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Kiểm tra HĐSP nhà giáo cô Thơm: Buổi sáng: tiết 2-6A7, tiết 4 -6A5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CM (triển khai SK, chuyên đề BDTX)-15h00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-KT HSSS tổ KHXH, Anh-NT; KT nội bộ HSS bộ phận TB -8h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-Lâm, PHT Tiến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-B.Thúy, PHT Tiến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-PHT Tuyền, Tiến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7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(15/02/2025)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-Tiếp tục ôn thi TS10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-Tiếp tục BD HSG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-GVPC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Chủ nhật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(16/02/2025)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ind w:left="0" w:hanging="5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                                                                                              PHÓ CHUYÊN MÔN</w:t>
      </w:r>
    </w:p>
    <w:sectPr>
      <w:pgSz w:w="11907" w:h="16840"/>
      <w:pgMar w:top="851" w:right="851" w:bottom="851" w:left="1418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</w:font>
  <w:font w:name="SimHei">
    <w:altName w:val="黑体"/>
    <w:panose1 w:val="02010600030101010101"/>
    <w:charset w:val="00"/>
    <w:family w:val="auto"/>
    <w:pitch w:val="variable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1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753</TotalTime>
  <Application>Yozo_Office</Application>
  <Pages>2</Pages>
  <Words>208</Words>
  <Characters>895</Characters>
  <Lines>80</Lines>
  <Paragraphs>53</Paragraphs>
  <CharactersWithSpaces>1152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Người dùng vivo</cp:lastModifiedBy>
  <cp:revision>142</cp:revision>
  <dcterms:created xsi:type="dcterms:W3CDTF">2021-11-14T09:38:00Z</dcterms:created>
  <dcterms:modified xsi:type="dcterms:W3CDTF">2025-02-10T08:17:03Z</dcterms:modified>
</cp:coreProperties>
</file>